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0" w:rsidRPr="006040AE" w:rsidRDefault="008269A0" w:rsidP="00AF27C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040AE">
        <w:rPr>
          <w:rFonts w:ascii="標楷體" w:eastAsia="標楷體" w:hAnsi="標楷體" w:hint="eastAsia"/>
          <w:b/>
          <w:sz w:val="44"/>
          <w:szCs w:val="44"/>
        </w:rPr>
        <w:t>新隆纖維染整股份有限公司</w:t>
      </w:r>
    </w:p>
    <w:p w:rsidR="008269A0" w:rsidRPr="00BE73DD" w:rsidRDefault="008269A0" w:rsidP="00AF27CA">
      <w:pPr>
        <w:jc w:val="center"/>
        <w:rPr>
          <w:rFonts w:ascii="標楷體" w:eastAsia="標楷體" w:hAnsi="標楷體"/>
          <w:b/>
          <w:sz w:val="24"/>
          <w:szCs w:val="24"/>
          <w:u w:val="single"/>
        </w:rPr>
      </w:pPr>
    </w:p>
    <w:p w:rsidR="008269A0" w:rsidRDefault="008269A0" w:rsidP="00AF27CA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BE73DD">
        <w:rPr>
          <w:rFonts w:ascii="標楷體" w:eastAsia="標楷體" w:hAnsi="標楷體" w:hint="eastAsia"/>
          <w:b/>
          <w:sz w:val="36"/>
          <w:szCs w:val="36"/>
          <w:u w:val="single"/>
        </w:rPr>
        <w:t>系統維護合約請款申請單</w:t>
      </w:r>
    </w:p>
    <w:p w:rsidR="008269A0" w:rsidRPr="006040AE" w:rsidRDefault="008269A0" w:rsidP="007A27B1">
      <w:pPr>
        <w:widowControl/>
        <w:autoSpaceDE w:val="0"/>
        <w:autoSpaceDN w:val="0"/>
        <w:spacing w:beforeLines="50"/>
        <w:textAlignment w:val="bottom"/>
        <w:rPr>
          <w:b/>
          <w:sz w:val="32"/>
          <w:szCs w:val="32"/>
        </w:rPr>
      </w:pPr>
      <w:r w:rsidRPr="006040AE">
        <w:rPr>
          <w:rFonts w:ascii="標楷體" w:eastAsia="標楷體" w:hAnsi="標楷體" w:hint="eastAsia"/>
          <w:b/>
          <w:sz w:val="32"/>
          <w:szCs w:val="32"/>
        </w:rPr>
        <w:t>呈請彭主任審閱：</w:t>
      </w:r>
    </w:p>
    <w:p w:rsidR="008269A0" w:rsidRDefault="008269A0" w:rsidP="007A27B1">
      <w:pPr>
        <w:pStyle w:val="ListParagraph"/>
        <w:widowControl/>
        <w:autoSpaceDE w:val="0"/>
        <w:autoSpaceDN w:val="0"/>
        <w:spacing w:beforeLines="50"/>
        <w:ind w:leftChars="0" w:left="45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請領</w:t>
      </w:r>
      <w:r>
        <w:rPr>
          <w:rFonts w:ascii="標楷體" w:eastAsia="標楷體" w:hAnsi="標楷體"/>
        </w:rPr>
        <w:t>2014/01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2014/06</w:t>
      </w:r>
      <w:r>
        <w:rPr>
          <w:rFonts w:ascii="標楷體" w:eastAsia="標楷體" w:hAnsi="標楷體" w:hint="eastAsia"/>
        </w:rPr>
        <w:t>月維護合約請款申請單，其維護合約</w:t>
      </w:r>
    </w:p>
    <w:p w:rsidR="008269A0" w:rsidRDefault="008269A0" w:rsidP="007A27B1">
      <w:pPr>
        <w:pStyle w:val="ListParagraph"/>
        <w:widowControl/>
        <w:autoSpaceDE w:val="0"/>
        <w:autoSpaceDN w:val="0"/>
        <w:spacing w:beforeLines="50"/>
        <w:ind w:leftChars="161" w:left="451" w:firstLineChars="100" w:firstLine="280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的金額為未稅</w:t>
      </w:r>
      <w:r>
        <w:rPr>
          <w:rFonts w:ascii="標楷體" w:eastAsia="標楷體" w:hAnsi="標楷體"/>
          <w:b/>
        </w:rPr>
        <w:t xml:space="preserve"> 210,000</w:t>
      </w:r>
      <w:r>
        <w:rPr>
          <w:rFonts w:ascii="標楷體" w:eastAsia="標楷體" w:hAnsi="標楷體" w:hint="eastAsia"/>
          <w:b/>
        </w:rPr>
        <w:t>元</w:t>
      </w:r>
      <w:r>
        <w:rPr>
          <w:rFonts w:ascii="標楷體" w:eastAsia="標楷體" w:hAnsi="標楷體" w:hint="eastAsia"/>
        </w:rPr>
        <w:t>，</w:t>
      </w:r>
      <w:r w:rsidRPr="00DE67DA">
        <w:rPr>
          <w:rFonts w:ascii="標楷體" w:eastAsia="標楷體" w:hAnsi="標楷體" w:hint="eastAsia"/>
        </w:rPr>
        <w:t>請參考附件的</w:t>
      </w:r>
      <w:r>
        <w:rPr>
          <w:rFonts w:ascii="標楷體" w:eastAsia="標楷體" w:hAnsi="標楷體" w:hint="eastAsia"/>
        </w:rPr>
        <w:t>發票</w:t>
      </w:r>
      <w:r w:rsidRPr="00DE67DA">
        <w:rPr>
          <w:rFonts w:ascii="標楷體" w:eastAsia="標楷體" w:hAnsi="標楷體" w:hint="eastAsia"/>
        </w:rPr>
        <w:t>明細</w:t>
      </w:r>
      <w:r>
        <w:rPr>
          <w:rFonts w:ascii="標楷體" w:eastAsia="標楷體" w:hAnsi="標楷體" w:hint="eastAsia"/>
        </w:rPr>
        <w:t>表</w:t>
      </w:r>
      <w:r w:rsidRPr="00DE67DA">
        <w:rPr>
          <w:rFonts w:ascii="標楷體" w:eastAsia="標楷體" w:hAnsi="標楷體" w:hint="eastAsia"/>
        </w:rPr>
        <w:t>．</w:t>
      </w:r>
    </w:p>
    <w:p w:rsidR="008269A0" w:rsidRPr="00BE73DD" w:rsidRDefault="008269A0" w:rsidP="007A27B1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sz w:val="24"/>
          <w:szCs w:val="24"/>
        </w:rPr>
      </w:pPr>
    </w:p>
    <w:p w:rsidR="008269A0" w:rsidRDefault="008269A0" w:rsidP="007A27B1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4"/>
          <w:szCs w:val="24"/>
        </w:rPr>
        <w:t xml:space="preserve">                 </w:t>
      </w:r>
      <w:r w:rsidRPr="00E00069">
        <w:rPr>
          <w:rFonts w:ascii="標楷體" w:eastAsia="標楷體" w:hAnsi="標楷體"/>
        </w:rPr>
        <w:t xml:space="preserve"> </w:t>
      </w:r>
      <w:r w:rsidRPr="00E00069">
        <w:rPr>
          <w:rFonts w:ascii="標楷體" w:eastAsia="標楷體" w:hAnsi="標楷體"/>
          <w:b/>
          <w:sz w:val="24"/>
          <w:szCs w:val="24"/>
        </w:rPr>
        <w:t xml:space="preserve"> </w:t>
      </w:r>
      <w:r>
        <w:rPr>
          <w:rFonts w:ascii="標楷體" w:eastAsia="標楷體" w:hAnsi="標楷體" w:hint="eastAsia"/>
          <w:b/>
          <w:sz w:val="24"/>
          <w:szCs w:val="24"/>
        </w:rPr>
        <w:t xml:space="preserve">　　</w:t>
      </w:r>
      <w:r w:rsidRPr="006040AE">
        <w:rPr>
          <w:rFonts w:ascii="標楷體" w:eastAsia="標楷體" w:hAnsi="標楷體" w:hint="eastAsia"/>
          <w:b/>
          <w:sz w:val="32"/>
          <w:szCs w:val="32"/>
        </w:rPr>
        <w:t>呈請</w:t>
      </w:r>
    </w:p>
    <w:p w:rsidR="008269A0" w:rsidRPr="006040AE" w:rsidRDefault="008269A0" w:rsidP="007A27B1">
      <w:pPr>
        <w:widowControl/>
        <w:autoSpaceDE w:val="0"/>
        <w:autoSpaceDN w:val="0"/>
        <w:spacing w:beforeLines="50"/>
        <w:ind w:firstLineChars="650" w:firstLine="2082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6040AE">
        <w:rPr>
          <w:rFonts w:ascii="標楷體" w:eastAsia="標楷體" w:hAnsi="標楷體"/>
          <w:b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 w:rsidRPr="006040AE">
        <w:rPr>
          <w:rFonts w:ascii="標楷體" w:eastAsia="標楷體" w:hAnsi="標楷體" w:hint="eastAsia"/>
          <w:b/>
          <w:sz w:val="32"/>
          <w:szCs w:val="32"/>
        </w:rPr>
        <w:t>核示</w:t>
      </w:r>
    </w:p>
    <w:p w:rsidR="008269A0" w:rsidRDefault="008269A0">
      <w:pPr>
        <w:rPr>
          <w:rFonts w:ascii="標楷體" w:eastAsia="標楷體" w:hAnsi="標楷體"/>
        </w:rPr>
      </w:pPr>
    </w:p>
    <w:p w:rsidR="008269A0" w:rsidRPr="00E00069" w:rsidRDefault="008269A0">
      <w:pPr>
        <w:rPr>
          <w:rFonts w:ascii="標楷體" w:eastAsia="標楷體" w:hAnsi="標楷體"/>
        </w:rPr>
      </w:pPr>
    </w:p>
    <w:sectPr w:rsidR="008269A0" w:rsidRPr="00E00069" w:rsidSect="00DE67DA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A0" w:rsidRDefault="008269A0" w:rsidP="0052621F">
      <w:r>
        <w:separator/>
      </w:r>
    </w:p>
  </w:endnote>
  <w:endnote w:type="continuationSeparator" w:id="0">
    <w:p w:rsidR="008269A0" w:rsidRDefault="008269A0" w:rsidP="0052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A0" w:rsidRDefault="008269A0" w:rsidP="0052621F">
      <w:r>
        <w:separator/>
      </w:r>
    </w:p>
  </w:footnote>
  <w:footnote w:type="continuationSeparator" w:id="0">
    <w:p w:rsidR="008269A0" w:rsidRDefault="008269A0" w:rsidP="00526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E6"/>
    <w:multiLevelType w:val="hybridMultilevel"/>
    <w:tmpl w:val="5F58514E"/>
    <w:lvl w:ilvl="0" w:tplc="6F3A69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B3EE6"/>
    <w:multiLevelType w:val="hybridMultilevel"/>
    <w:tmpl w:val="C9F0B5C4"/>
    <w:lvl w:ilvl="0" w:tplc="DEA0384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9D6672B"/>
    <w:multiLevelType w:val="hybridMultilevel"/>
    <w:tmpl w:val="CADE4792"/>
    <w:lvl w:ilvl="0" w:tplc="9A02BA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8A5460A"/>
    <w:multiLevelType w:val="hybridMultilevel"/>
    <w:tmpl w:val="E6D06FA2"/>
    <w:lvl w:ilvl="0" w:tplc="61AA4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3ED2B6">
      <w:start w:val="3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1810EB"/>
    <w:multiLevelType w:val="hybridMultilevel"/>
    <w:tmpl w:val="935EF72A"/>
    <w:lvl w:ilvl="0" w:tplc="82CE98C0">
      <w:start w:val="1"/>
      <w:numFmt w:val="decimalFullWidth"/>
      <w:lvlText w:val="%1.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7CA"/>
    <w:rsid w:val="00041BA0"/>
    <w:rsid w:val="00061D56"/>
    <w:rsid w:val="00096AA5"/>
    <w:rsid w:val="000A34BA"/>
    <w:rsid w:val="000A51EB"/>
    <w:rsid w:val="000D394E"/>
    <w:rsid w:val="000F2F83"/>
    <w:rsid w:val="001027AB"/>
    <w:rsid w:val="001236CB"/>
    <w:rsid w:val="001411B3"/>
    <w:rsid w:val="00193CBC"/>
    <w:rsid w:val="001B6F84"/>
    <w:rsid w:val="00214AF9"/>
    <w:rsid w:val="002317BD"/>
    <w:rsid w:val="002B7E25"/>
    <w:rsid w:val="002C7F76"/>
    <w:rsid w:val="003427F2"/>
    <w:rsid w:val="0039064D"/>
    <w:rsid w:val="003B2A13"/>
    <w:rsid w:val="003C74C3"/>
    <w:rsid w:val="004312BE"/>
    <w:rsid w:val="00432020"/>
    <w:rsid w:val="004638B2"/>
    <w:rsid w:val="00492A3E"/>
    <w:rsid w:val="00517F6C"/>
    <w:rsid w:val="0052621F"/>
    <w:rsid w:val="005352EB"/>
    <w:rsid w:val="00573530"/>
    <w:rsid w:val="00577CC5"/>
    <w:rsid w:val="005B1AC0"/>
    <w:rsid w:val="005B6A01"/>
    <w:rsid w:val="005D0C92"/>
    <w:rsid w:val="005D2F1C"/>
    <w:rsid w:val="006040AE"/>
    <w:rsid w:val="006B322E"/>
    <w:rsid w:val="006C65CF"/>
    <w:rsid w:val="007A27B1"/>
    <w:rsid w:val="007C73C5"/>
    <w:rsid w:val="008269A0"/>
    <w:rsid w:val="00833F70"/>
    <w:rsid w:val="00853D58"/>
    <w:rsid w:val="00887257"/>
    <w:rsid w:val="00897867"/>
    <w:rsid w:val="008A1E63"/>
    <w:rsid w:val="008E39AF"/>
    <w:rsid w:val="009044DD"/>
    <w:rsid w:val="00934CB6"/>
    <w:rsid w:val="00944802"/>
    <w:rsid w:val="0095419F"/>
    <w:rsid w:val="009B0439"/>
    <w:rsid w:val="009B48FF"/>
    <w:rsid w:val="00A30B3D"/>
    <w:rsid w:val="00A96714"/>
    <w:rsid w:val="00AB7948"/>
    <w:rsid w:val="00AF27CA"/>
    <w:rsid w:val="00B0356F"/>
    <w:rsid w:val="00B1675B"/>
    <w:rsid w:val="00B6101F"/>
    <w:rsid w:val="00B86CF7"/>
    <w:rsid w:val="00BE3799"/>
    <w:rsid w:val="00BE73DD"/>
    <w:rsid w:val="00C061D8"/>
    <w:rsid w:val="00CB2DAD"/>
    <w:rsid w:val="00D32744"/>
    <w:rsid w:val="00D43292"/>
    <w:rsid w:val="00D51A12"/>
    <w:rsid w:val="00D523D5"/>
    <w:rsid w:val="00D77533"/>
    <w:rsid w:val="00DA52E6"/>
    <w:rsid w:val="00DD3F5E"/>
    <w:rsid w:val="00DE67DA"/>
    <w:rsid w:val="00E00069"/>
    <w:rsid w:val="00E668B4"/>
    <w:rsid w:val="00EA2447"/>
    <w:rsid w:val="00F1481B"/>
    <w:rsid w:val="00F47ED7"/>
    <w:rsid w:val="00F5304D"/>
    <w:rsid w:val="00F67B0B"/>
    <w:rsid w:val="00FA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E"/>
    <w:pPr>
      <w:widowControl w:val="0"/>
    </w:pPr>
    <w:rPr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621F"/>
    <w:rPr>
      <w:rFonts w:cs="Times New Roman"/>
      <w:snapToGrid w:val="0"/>
    </w:rPr>
  </w:style>
  <w:style w:type="paragraph" w:styleId="Footer">
    <w:name w:val="footer"/>
    <w:basedOn w:val="Normal"/>
    <w:link w:val="FooterChar"/>
    <w:uiPriority w:val="99"/>
    <w:rsid w:val="005262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621F"/>
    <w:rPr>
      <w:rFonts w:cs="Times New Roman"/>
      <w:snapToGrid w:val="0"/>
    </w:rPr>
  </w:style>
  <w:style w:type="paragraph" w:styleId="ListParagraph">
    <w:name w:val="List Paragraph"/>
    <w:basedOn w:val="Normal"/>
    <w:uiPriority w:val="99"/>
    <w:qFormat/>
    <w:rsid w:val="00853D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21</Words>
  <Characters>120</Characters>
  <Application>Microsoft Office Outlook</Application>
  <DocSecurity>0</DocSecurity>
  <Lines>0</Lines>
  <Paragraphs>0</Paragraphs>
  <ScaleCrop>false</ScaleCrop>
  <Company>Jack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新隆纖維染整股份有限公司</dc:title>
  <dc:subject/>
  <dc:creator>JackHsu4</dc:creator>
  <cp:keywords/>
  <dc:description/>
  <cp:lastModifiedBy>JackHsu</cp:lastModifiedBy>
  <cp:revision>6</cp:revision>
  <cp:lastPrinted>2013-03-23T08:27:00Z</cp:lastPrinted>
  <dcterms:created xsi:type="dcterms:W3CDTF">2013-06-15T04:46:00Z</dcterms:created>
  <dcterms:modified xsi:type="dcterms:W3CDTF">2013-12-17T09:49:00Z</dcterms:modified>
</cp:coreProperties>
</file>